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A5C34" w14:textId="7C02BCD4" w:rsidR="00127C4C" w:rsidRPr="008D3036" w:rsidRDefault="001C425B" w:rsidP="00127C4C">
      <w:pPr>
        <w:pStyle w:val="Title"/>
      </w:pPr>
      <w:sdt>
        <w:sdtPr>
          <w:rPr>
            <w:color w:val="DD5949" w:themeColor="accent1"/>
            <w:sz w:val="56"/>
            <w:szCs w:val="56"/>
          </w:rPr>
          <w:alias w:val="Gift certificate:"/>
          <w:tag w:val="Gift certificate:"/>
          <w:id w:val="332035763"/>
          <w:placeholder>
            <w:docPart w:val="CE4F4812B8B04DAF9C76A90CA311C1EB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C51F7A" w:rsidRPr="00C51F7A">
            <w:rPr>
              <w:color w:val="DD5949" w:themeColor="accent1"/>
              <w:sz w:val="56"/>
              <w:szCs w:val="56"/>
            </w:rPr>
            <w:t>Christmas Giving Fair</w:t>
          </w:r>
        </w:sdtContent>
      </w:sdt>
    </w:p>
    <w:p w14:paraId="47B0258F" w14:textId="264D851A" w:rsidR="00127C4C" w:rsidRPr="00C51F7A" w:rsidRDefault="001C425B" w:rsidP="00127C4C">
      <w:pPr>
        <w:pStyle w:val="GiftText"/>
        <w:rPr>
          <w:sz w:val="32"/>
          <w:szCs w:val="32"/>
        </w:rPr>
      </w:pPr>
      <w:sdt>
        <w:sdtPr>
          <w:rPr>
            <w:sz w:val="32"/>
            <w:szCs w:val="32"/>
          </w:rPr>
          <w:alias w:val="Enter description:"/>
          <w:tag w:val="Enter description:"/>
          <w:id w:val="-951775902"/>
          <w:placeholder>
            <w:docPart w:val="DC03CF47D5B249889563002C9C465FA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C51F7A" w:rsidRPr="00C51F7A">
            <w:rPr>
              <w:sz w:val="32"/>
              <w:szCs w:val="32"/>
            </w:rPr>
            <w:t>A gift has been sent in your honor</w:t>
          </w:r>
          <w:r w:rsidR="00C51F7A">
            <w:rPr>
              <w:sz w:val="32"/>
              <w:szCs w:val="32"/>
            </w:rPr>
            <w:t xml:space="preserve"> to</w:t>
          </w:r>
          <w:r w:rsidR="00C51F7A" w:rsidRPr="00C51F7A">
            <w:rPr>
              <w:sz w:val="32"/>
              <w:szCs w:val="32"/>
            </w:rPr>
            <w:t>:</w:t>
          </w:r>
        </w:sdtContent>
      </w:sdt>
    </w:p>
    <w:p w14:paraId="3D89582E" w14:textId="08F87E12" w:rsidR="00C51F7A" w:rsidRDefault="00C51F7A" w:rsidP="00C51F7A"/>
    <w:p w14:paraId="40092905" w14:textId="3A776C4C" w:rsidR="00C51F7A" w:rsidRDefault="00C51F7A" w:rsidP="00C51F7A"/>
    <w:p w14:paraId="71E53333" w14:textId="1DF7091F" w:rsidR="00C51F7A" w:rsidRDefault="00C51F7A" w:rsidP="00C51F7A">
      <w:r>
        <w:t>___________________________________</w:t>
      </w:r>
    </w:p>
    <w:p w14:paraId="33518E9C" w14:textId="5AD8C08D" w:rsidR="00C51F7A" w:rsidRDefault="00C51F7A" w:rsidP="00C51F7A"/>
    <w:p w14:paraId="485FCA4F" w14:textId="1DE11C35" w:rsidR="00C51F7A" w:rsidRDefault="00C51F7A" w:rsidP="00C51F7A"/>
    <w:p w14:paraId="6003D91F" w14:textId="64671969" w:rsidR="00C51F7A" w:rsidRPr="00C51F7A" w:rsidRDefault="00C51F7A" w:rsidP="00C51F7A">
      <w:pPr>
        <w:rPr>
          <w:sz w:val="32"/>
          <w:szCs w:val="32"/>
        </w:rPr>
      </w:pPr>
      <w:r w:rsidRPr="003A6BF7">
        <w:rPr>
          <w:color w:val="B93222" w:themeColor="accent1" w:themeShade="BF"/>
          <w:sz w:val="32"/>
          <w:szCs w:val="32"/>
        </w:rPr>
        <w:t>From:</w:t>
      </w:r>
      <w:r>
        <w:rPr>
          <w:sz w:val="32"/>
          <w:szCs w:val="32"/>
        </w:rPr>
        <w:t xml:space="preserve">  ___________________</w:t>
      </w:r>
    </w:p>
    <w:p w14:paraId="3E922DEC" w14:textId="2925B737" w:rsidR="00C51F7A" w:rsidRDefault="00C51F7A" w:rsidP="00C51F7A"/>
    <w:p w14:paraId="26F2815D" w14:textId="77777777" w:rsidR="00C51F7A" w:rsidRPr="00C51F7A" w:rsidRDefault="00C51F7A" w:rsidP="00C51F7A"/>
    <w:p w14:paraId="7AE19FD9" w14:textId="05986794" w:rsidR="00C51F7A" w:rsidRDefault="00C51F7A" w:rsidP="00127C4C">
      <w:pPr>
        <w:pStyle w:val="Title"/>
        <w:rPr>
          <w:color w:val="DD5949" w:themeColor="accent1"/>
        </w:rPr>
      </w:pPr>
    </w:p>
    <w:p w14:paraId="42CA5947" w14:textId="67CFE1B1" w:rsidR="003A6BF7" w:rsidRDefault="003A6BF7" w:rsidP="003A6BF7"/>
    <w:p w14:paraId="2D122888" w14:textId="2CA9AC18" w:rsidR="003A6BF7" w:rsidRDefault="003A6BF7" w:rsidP="003A6BF7"/>
    <w:p w14:paraId="043BE186" w14:textId="77777777" w:rsidR="003A6BF7" w:rsidRPr="003A6BF7" w:rsidRDefault="003A6BF7" w:rsidP="003A6BF7"/>
    <w:p w14:paraId="58F014AA" w14:textId="2B40D274" w:rsidR="00127C4C" w:rsidRDefault="001C425B" w:rsidP="00127C4C">
      <w:pPr>
        <w:pStyle w:val="Title"/>
      </w:pPr>
      <w:sdt>
        <w:sdtPr>
          <w:rPr>
            <w:color w:val="DD5949" w:themeColor="accent1"/>
          </w:rPr>
          <w:alias w:val="Gift certificate:"/>
          <w:tag w:val="Gift certificate:"/>
          <w:id w:val="1543017691"/>
          <w:placeholder>
            <w:docPart w:val="D57B2114A60846FC8D46AE1927BB0861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C51F7A">
            <w:rPr>
              <w:color w:val="DD5949" w:themeColor="accent1"/>
            </w:rPr>
            <w:t>Christmas Giving Fair</w:t>
          </w:r>
        </w:sdtContent>
      </w:sdt>
    </w:p>
    <w:p w14:paraId="0D55A862" w14:textId="3927FFB9" w:rsidR="00127C4C" w:rsidRPr="003A6BF7" w:rsidRDefault="001C425B" w:rsidP="00127C4C">
      <w:pPr>
        <w:pStyle w:val="GiftTextWide"/>
        <w:rPr>
          <w:sz w:val="32"/>
          <w:szCs w:val="32"/>
        </w:rPr>
      </w:pPr>
      <w:sdt>
        <w:sdtPr>
          <w:rPr>
            <w:sz w:val="32"/>
            <w:szCs w:val="32"/>
          </w:rPr>
          <w:alias w:val="Description:"/>
          <w:tag w:val="Description:"/>
          <w:id w:val="-24177455"/>
          <w:placeholder>
            <w:docPart w:val="407470B9898E452694B2A186E1658DE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C51F7A" w:rsidRPr="003A6BF7">
            <w:rPr>
              <w:sz w:val="32"/>
              <w:szCs w:val="32"/>
            </w:rPr>
            <w:t>A gift has been sent in your honor to:</w:t>
          </w:r>
        </w:sdtContent>
      </w:sdt>
    </w:p>
    <w:p w14:paraId="461EE492" w14:textId="77777777" w:rsidR="003A6BF7" w:rsidRDefault="003A6BF7" w:rsidP="003A6BF7"/>
    <w:p w14:paraId="2A3381FE" w14:textId="77777777" w:rsidR="003A6BF7" w:rsidRDefault="003A6BF7" w:rsidP="003A6BF7"/>
    <w:p w14:paraId="7F3AB7C7" w14:textId="7329E3D6" w:rsidR="003A6BF7" w:rsidRPr="00C51F7A" w:rsidRDefault="003A6BF7" w:rsidP="003A6BF7">
      <w:pPr>
        <w:rPr>
          <w:sz w:val="32"/>
          <w:szCs w:val="32"/>
        </w:rPr>
      </w:pPr>
      <w:r>
        <w:t>___________________________________</w:t>
      </w:r>
      <w:r>
        <w:t xml:space="preserve">        </w:t>
      </w:r>
      <w:r w:rsidRPr="003A6BF7">
        <w:rPr>
          <w:color w:val="B93222" w:themeColor="accent1" w:themeShade="BF"/>
          <w:sz w:val="32"/>
          <w:szCs w:val="32"/>
        </w:rPr>
        <w:t>From:</w:t>
      </w:r>
      <w:r>
        <w:rPr>
          <w:sz w:val="32"/>
          <w:szCs w:val="32"/>
        </w:rPr>
        <w:t xml:space="preserve">  _________________</w:t>
      </w:r>
    </w:p>
    <w:p w14:paraId="5B691AD8" w14:textId="77777777" w:rsidR="003A6BF7" w:rsidRPr="003A6BF7" w:rsidRDefault="003A6BF7" w:rsidP="003A6BF7"/>
    <w:p w14:paraId="547E4A1E" w14:textId="18C36AAA" w:rsidR="003A6BF7" w:rsidRDefault="003A6BF7" w:rsidP="003A6BF7"/>
    <w:p w14:paraId="1BDFC4BE" w14:textId="728B5D59" w:rsidR="003A6BF7" w:rsidRDefault="003A6BF7" w:rsidP="003A6BF7"/>
    <w:p w14:paraId="6789259A" w14:textId="137471F8" w:rsidR="003A6BF7" w:rsidRDefault="003A6BF7" w:rsidP="003A6BF7"/>
    <w:p w14:paraId="7544F595" w14:textId="718E41B3" w:rsidR="003A6BF7" w:rsidRDefault="003A6BF7" w:rsidP="003A6BF7"/>
    <w:p w14:paraId="797B5182" w14:textId="0AF2CE35" w:rsidR="003A6BF7" w:rsidRDefault="003A6BF7" w:rsidP="003A6BF7"/>
    <w:p w14:paraId="1FDD82F9" w14:textId="0FF65B62" w:rsidR="003A6BF7" w:rsidRDefault="003A6BF7" w:rsidP="003A6BF7"/>
    <w:p w14:paraId="791C78AB" w14:textId="544E2F8E" w:rsidR="003A6BF7" w:rsidRDefault="003A6BF7" w:rsidP="003A6BF7"/>
    <w:p w14:paraId="2E3094A6" w14:textId="08478C21" w:rsidR="003A6BF7" w:rsidRDefault="003A6BF7" w:rsidP="003A6BF7"/>
    <w:p w14:paraId="3BD7752D" w14:textId="77777777" w:rsidR="003A6BF7" w:rsidRPr="003A6BF7" w:rsidRDefault="003A6BF7" w:rsidP="003A6BF7"/>
    <w:p w14:paraId="650328A7" w14:textId="43732648" w:rsidR="00127C4C" w:rsidRPr="008A4793" w:rsidRDefault="001C425B" w:rsidP="00127C4C">
      <w:pPr>
        <w:pStyle w:val="Title"/>
        <w:rPr>
          <w:rStyle w:val="Strong"/>
        </w:rPr>
      </w:pPr>
      <w:sdt>
        <w:sdtPr>
          <w:rPr>
            <w:color w:val="DD5949" w:themeColor="accent1"/>
          </w:rPr>
          <w:alias w:val="Gift certificate:"/>
          <w:tag w:val="Gift certificate:"/>
          <w:id w:val="-1204323526"/>
          <w:placeholder>
            <w:docPart w:val="1D433FAC5A984D7794DD7B3AEABB3673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C51F7A">
            <w:rPr>
              <w:color w:val="DD5949" w:themeColor="accent1"/>
            </w:rPr>
            <w:t>Christmas Giving Fair</w:t>
          </w:r>
        </w:sdtContent>
      </w:sdt>
    </w:p>
    <w:p w14:paraId="453B8C9F" w14:textId="53E5157E" w:rsidR="00127C4C" w:rsidRPr="003A6BF7" w:rsidRDefault="001C425B" w:rsidP="00127C4C">
      <w:pPr>
        <w:pStyle w:val="GiftText"/>
        <w:rPr>
          <w:sz w:val="32"/>
          <w:szCs w:val="32"/>
        </w:rPr>
      </w:pPr>
      <w:sdt>
        <w:sdtPr>
          <w:rPr>
            <w:sz w:val="32"/>
            <w:szCs w:val="32"/>
          </w:rPr>
          <w:alias w:val="Description:"/>
          <w:tag w:val="Description:"/>
          <w:id w:val="347598780"/>
          <w:placeholder>
            <w:docPart w:val="DC1E216AF3B844F8B4D84FDA8CD1003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C51F7A" w:rsidRPr="003A6BF7">
            <w:rPr>
              <w:sz w:val="32"/>
              <w:szCs w:val="32"/>
            </w:rPr>
            <w:t>A gift has been sent in your honor to:</w:t>
          </w:r>
        </w:sdtContent>
      </w:sdt>
    </w:p>
    <w:p w14:paraId="43937315" w14:textId="704EDAA0" w:rsidR="00127C4C" w:rsidRDefault="00127C4C" w:rsidP="00127C4C"/>
    <w:p w14:paraId="2CA99BCA" w14:textId="77777777" w:rsidR="003A6BF7" w:rsidRDefault="003A6BF7" w:rsidP="003A6BF7"/>
    <w:p w14:paraId="01CA5BCB" w14:textId="77777777" w:rsidR="003A6BF7" w:rsidRDefault="003A6BF7" w:rsidP="003A6BF7">
      <w:r>
        <w:t>___________________________________</w:t>
      </w:r>
    </w:p>
    <w:p w14:paraId="4B303231" w14:textId="34B4A12B" w:rsidR="003A6BF7" w:rsidRDefault="003A6BF7" w:rsidP="003A6BF7"/>
    <w:p w14:paraId="1097C83D" w14:textId="77777777" w:rsidR="009D47E9" w:rsidRDefault="009D47E9" w:rsidP="003A6BF7"/>
    <w:p w14:paraId="5EE3EFD6" w14:textId="77777777" w:rsidR="003A6BF7" w:rsidRPr="00C51F7A" w:rsidRDefault="003A6BF7" w:rsidP="003A6BF7">
      <w:pPr>
        <w:rPr>
          <w:sz w:val="32"/>
          <w:szCs w:val="32"/>
        </w:rPr>
      </w:pPr>
      <w:r w:rsidRPr="003A6BF7">
        <w:rPr>
          <w:color w:val="B93222" w:themeColor="accent1" w:themeShade="BF"/>
          <w:sz w:val="32"/>
          <w:szCs w:val="32"/>
        </w:rPr>
        <w:t>From:</w:t>
      </w:r>
      <w:r>
        <w:rPr>
          <w:sz w:val="32"/>
          <w:szCs w:val="32"/>
        </w:rPr>
        <w:t xml:space="preserve">  ___________________</w:t>
      </w:r>
    </w:p>
    <w:p w14:paraId="6974BDC1" w14:textId="77777777" w:rsidR="003A6BF7" w:rsidRDefault="003A6BF7" w:rsidP="003A6BF7"/>
    <w:sectPr w:rsidR="003A6BF7" w:rsidSect="003A6BF7">
      <w:headerReference w:type="default" r:id="rId11"/>
      <w:pgSz w:w="12240" w:h="15840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76B3B" w14:textId="77777777" w:rsidR="001C425B" w:rsidRDefault="001C425B" w:rsidP="00DF64FB">
      <w:r>
        <w:separator/>
      </w:r>
    </w:p>
  </w:endnote>
  <w:endnote w:type="continuationSeparator" w:id="0">
    <w:p w14:paraId="6A79D1CC" w14:textId="77777777" w:rsidR="001C425B" w:rsidRDefault="001C425B" w:rsidP="00DF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E250C" w14:textId="77777777" w:rsidR="001C425B" w:rsidRDefault="001C425B" w:rsidP="00DF64FB">
      <w:r>
        <w:separator/>
      </w:r>
    </w:p>
  </w:footnote>
  <w:footnote w:type="continuationSeparator" w:id="0">
    <w:p w14:paraId="33877917" w14:textId="77777777" w:rsidR="001C425B" w:rsidRDefault="001C425B" w:rsidP="00DF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7FC3B" w14:textId="77777777" w:rsidR="00127C4C" w:rsidRDefault="008D303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F27C3F" wp14:editId="6A954E68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7772400" cy="10058400"/>
              <wp:effectExtent l="0" t="0" r="19050" b="19050"/>
              <wp:wrapNone/>
              <wp:docPr id="16" name="Group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17" name="Straight Connector 17" descr="Dotted line as a guide for cutting paper"/>
                      <wps:cNvCnPr/>
                      <wps:spPr>
                        <a:xfrm>
                          <a:off x="0" y="22860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Straight Connector 18" descr="Dotted line as a guide for cutting paper"/>
                      <wps:cNvCnPr/>
                      <wps:spPr>
                        <a:xfrm>
                          <a:off x="0" y="342900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Straight Connector 19" descr="Dotted line as a guide for cutting paper"/>
                      <wps:cNvCnPr/>
                      <wps:spPr>
                        <a:xfrm>
                          <a:off x="0" y="662940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Straight Connector 20" descr="Dotted line as a guide for cutting paper"/>
                      <wps:cNvCnPr/>
                      <wps:spPr>
                        <a:xfrm>
                          <a:off x="0" y="982980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Straight Connector 21" descr="Dotted line as a guide for cutting paper"/>
                      <wps:cNvCnPr/>
                      <wps:spPr>
                        <a:xfrm>
                          <a:off x="22860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Straight Connector 22" descr="Dotted line as a guide for cutting paper"/>
                      <wps:cNvCnPr/>
                      <wps:spPr>
                        <a:xfrm>
                          <a:off x="754380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CB68C3" id="Group 16" o:spid="_x0000_s1026" style="position:absolute;margin-left:-54pt;margin-top:-36pt;width:612pt;height:11in;z-index:-25165824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">
              <v:line id="Straight Connector 17" o:spid="_x0000_s1027" alt="Dotted line as a guide for cutting paper" style="position:absolute;visibility:visible;mso-wrap-style:square" from="0,2286" to="77724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" strokecolor="#d8d8d8 [2732]" strokeweight=".5pt">
                <v:stroke dashstyle="dash" joinstyle="miter"/>
              </v:line>
              <v:line id="Straight Connector 18" o:spid="_x0000_s1028" alt="Dotted line as a guide for cutting paper" style="position:absolute;visibility:visible;mso-wrap-style:square" from="0,34290" to="77724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" strokecolor="#d8d8d8 [2732]" strokeweight=".5pt">
                <v:stroke dashstyle="dash" joinstyle="miter"/>
              </v:line>
              <v:line id="Straight Connector 19" o:spid="_x0000_s1029" alt="Dotted line as a guide for cutting paper" style="position:absolute;visibility:visible;mso-wrap-style:square" from="0,66294" to="77724,66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" strokecolor="#d8d8d8 [2732]" strokeweight=".5pt">
                <v:stroke dashstyle="dash" joinstyle="miter"/>
              </v:line>
              <v:line id="Straight Connector 20" o:spid="_x0000_s1030" alt="Dotted line as a guide for cutting paper" style="position:absolute;visibility:visible;mso-wrap-style:square" from="0,98298" to="77724,98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" strokecolor="#d8d8d8 [2732]" strokeweight=".5pt">
                <v:stroke dashstyle="dash" joinstyle="miter"/>
              </v:line>
              <v:line id="Straight Connector 21" o:spid="_x0000_s1031" alt="Dotted line as a guide for cutting paper" style="position:absolute;visibility:visible;mso-wrap-style:square" from="2286,0" to="2286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" strokecolor="#d8d8d8 [2732]" strokeweight=".5pt">
                <v:stroke dashstyle="dash" joinstyle="miter"/>
              </v:line>
              <v:line id="Straight Connector 22" o:spid="_x0000_s1032" alt="Dotted line as a guide for cutting paper" style="position:absolute;visibility:visible;mso-wrap-style:square" from="75438,0" to="75438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" strokecolor="#d8d8d8 [2732]" strokeweight=".5pt">
                <v:stroke dashstyle="dash" joinstyle="miter"/>
              </v:lin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EDDD98" wp14:editId="4C5B0D0D">
              <wp:simplePos x="0" y="0"/>
              <wp:positionH relativeFrom="column">
                <wp:posOffset>0</wp:posOffset>
              </wp:positionH>
              <wp:positionV relativeFrom="paragraph">
                <wp:posOffset>428625</wp:posOffset>
              </wp:positionV>
              <wp:extent cx="6726555" cy="8322310"/>
              <wp:effectExtent l="0" t="0" r="0" b="2540"/>
              <wp:wrapNone/>
              <wp:docPr id="23" name="Group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6555" cy="8322310"/>
                        <a:chOff x="0" y="0"/>
                        <a:chExt cx="6726555" cy="8322310"/>
                      </a:xfrm>
                    </wpg:grpSpPr>
                    <pic:pic xmlns:pic="http://schemas.openxmlformats.org/drawingml/2006/picture">
                      <pic:nvPicPr>
                        <pic:cNvPr id="24" name="Picture 24" descr="Multi-color holiday light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610100"/>
                          <a:ext cx="6381750" cy="1032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5" name="Picture 25" descr="Jingle bells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3039">
                          <a:off x="5105400" y="2600325"/>
                          <a:ext cx="1266825" cy="14554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6" name="Picture 26" descr="Gift boxes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8550" y="6343650"/>
                          <a:ext cx="2697480" cy="1978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7" name="Picture 27" descr="Green and red Christmas stockings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67275" y="0"/>
                          <a:ext cx="1859280" cy="186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8" name="Picture 28" descr="Green and red Christmas stockings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00425" y="0"/>
                          <a:ext cx="1859280" cy="186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A7CE05" id="Group 23" o:spid="_x0000_s1026" style="position:absolute;margin-left:0;margin-top:33.75pt;width:529.65pt;height:655.3pt;z-index:-251657216" coordsize="67265,83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alt="Multi-color holiday lights" style="position:absolute;top:46101;width:63817;height:10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">
                <v:imagedata r:id="rId5" o:title="Multi-color holiday lights"/>
              </v:shape>
              <v:shape id="Picture 25" o:spid="_x0000_s1028" type="#_x0000_t75" alt="Jingle bells" style="position:absolute;left:51054;top:26003;width:12668;height:14554;rotation:118296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">
                <v:imagedata r:id="rId6" o:title="Jingle bells"/>
              </v:shape>
              <v:shape id="Picture 26" o:spid="_x0000_s1029" type="#_x0000_t75" alt="Gift boxes" style="position:absolute;left:36385;top:63436;width:26975;height:19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">
                <v:imagedata r:id="rId7" o:title="Gift boxes"/>
              </v:shape>
              <v:shape id="Picture 27" o:spid="_x0000_s1030" type="#_x0000_t75" alt="Green and red Christmas stockings" style="position:absolute;left:48672;width:18593;height:18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">
                <v:imagedata r:id="rId8" o:title="Green and red Christmas stockings"/>
              </v:shape>
              <v:shape id="Picture 28" o:spid="_x0000_s1031" type="#_x0000_t75" alt="Green and red Christmas stockings" style="position:absolute;left:34004;width:18593;height:18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">
                <v:imagedata r:id="rId8" o:title="Green and red Christmas stocking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CDA5B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8AFA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28C6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526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1225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E69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0ECC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241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60E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3C5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7A"/>
    <w:rsid w:val="000B2975"/>
    <w:rsid w:val="000B332C"/>
    <w:rsid w:val="000C7D55"/>
    <w:rsid w:val="00127C4C"/>
    <w:rsid w:val="001C425B"/>
    <w:rsid w:val="00215FB8"/>
    <w:rsid w:val="003A6BF7"/>
    <w:rsid w:val="00497F4E"/>
    <w:rsid w:val="00534EAA"/>
    <w:rsid w:val="006047D8"/>
    <w:rsid w:val="006B0028"/>
    <w:rsid w:val="007945E7"/>
    <w:rsid w:val="008A4793"/>
    <w:rsid w:val="008C391E"/>
    <w:rsid w:val="008D3036"/>
    <w:rsid w:val="0090783F"/>
    <w:rsid w:val="009663DA"/>
    <w:rsid w:val="009A485B"/>
    <w:rsid w:val="009D47E9"/>
    <w:rsid w:val="00A67150"/>
    <w:rsid w:val="00AC2F43"/>
    <w:rsid w:val="00C113BF"/>
    <w:rsid w:val="00C34BEE"/>
    <w:rsid w:val="00C51F7A"/>
    <w:rsid w:val="00CD71C0"/>
    <w:rsid w:val="00CF15A7"/>
    <w:rsid w:val="00DF64FB"/>
    <w:rsid w:val="00E1464E"/>
    <w:rsid w:val="00E31917"/>
    <w:rsid w:val="00E343E5"/>
    <w:rsid w:val="00E46B23"/>
    <w:rsid w:val="00E56F3E"/>
    <w:rsid w:val="00EC4F3A"/>
    <w:rsid w:val="00EC7203"/>
    <w:rsid w:val="00ED26A0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D50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6D332F" w:themeColor="text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F7"/>
  </w:style>
  <w:style w:type="paragraph" w:styleId="Heading1">
    <w:name w:val="heading 1"/>
    <w:basedOn w:val="Normal"/>
    <w:next w:val="Normal"/>
    <w:link w:val="Heading1Char"/>
    <w:uiPriority w:val="9"/>
    <w:qFormat/>
    <w:rsid w:val="00A671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9322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1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93222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1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9322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1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93222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1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211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line="216" w:lineRule="auto"/>
      <w:ind w:right="144"/>
      <w:jc w:val="right"/>
    </w:pPr>
    <w:rPr>
      <w:rFonts w:asciiTheme="majorHAnsi" w:eastAsiaTheme="majorEastAsia" w:hAnsiTheme="majorHAnsi" w:cstheme="majorBidi"/>
      <w:caps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sz w:val="18"/>
      <w:szCs w:val="18"/>
    </w:rPr>
  </w:style>
  <w:style w:type="character" w:styleId="Strong">
    <w:name w:val="Strong"/>
    <w:basedOn w:val="DefaultParagraphFont"/>
    <w:uiPriority w:val="3"/>
    <w:qFormat/>
    <w:rsid w:val="00A67150"/>
    <w:rPr>
      <w:b w:val="0"/>
      <w:bCs w:val="0"/>
      <w:color w:val="B93222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customStyle="1" w:styleId="GiftText">
    <w:name w:val="Gift Text"/>
    <w:basedOn w:val="Normal"/>
    <w:uiPriority w:val="4"/>
    <w:qFormat/>
    <w:rsid w:val="009663DA"/>
    <w:pPr>
      <w:pBdr>
        <w:bottom w:val="single" w:sz="2" w:space="3" w:color="927961" w:themeColor="accent6"/>
      </w:pBdr>
      <w:spacing w:before="400"/>
      <w:ind w:right="4104" w:firstLine="72"/>
    </w:pPr>
    <w:rPr>
      <w:color w:val="B93222" w:themeColor="accent1" w:themeShade="BF"/>
      <w:sz w:val="28"/>
      <w:szCs w:val="28"/>
    </w:rPr>
  </w:style>
  <w:style w:type="paragraph" w:customStyle="1" w:styleId="Recipient">
    <w:name w:val="Recipient"/>
    <w:basedOn w:val="Normal"/>
    <w:uiPriority w:val="4"/>
    <w:qFormat/>
    <w:rsid w:val="00A67150"/>
    <w:pPr>
      <w:pBdr>
        <w:bottom w:val="dashed" w:sz="4" w:space="1" w:color="6D5A48" w:themeColor="accent6" w:themeShade="BF"/>
      </w:pBdr>
      <w:ind w:left="72" w:right="72"/>
    </w:pPr>
    <w:rPr>
      <w:sz w:val="28"/>
      <w:szCs w:val="28"/>
    </w:rPr>
  </w:style>
  <w:style w:type="paragraph" w:styleId="NoSpacing">
    <w:name w:val="No Spacing"/>
    <w:uiPriority w:val="99"/>
    <w:unhideWhenUsed/>
    <w:qFormat/>
    <w:rPr>
      <w:sz w:val="2"/>
      <w:szCs w:val="2"/>
    </w:rPr>
  </w:style>
  <w:style w:type="paragraph" w:customStyle="1" w:styleId="GiftTextWide">
    <w:name w:val="Gift Text Wide"/>
    <w:basedOn w:val="GiftText"/>
    <w:uiPriority w:val="4"/>
    <w:qFormat/>
    <w:rsid w:val="00A67150"/>
    <w:pPr>
      <w:ind w:right="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48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85B"/>
  </w:style>
  <w:style w:type="paragraph" w:styleId="Footer">
    <w:name w:val="footer"/>
    <w:basedOn w:val="Normal"/>
    <w:link w:val="FooterChar"/>
    <w:uiPriority w:val="99"/>
    <w:unhideWhenUsed/>
    <w:rsid w:val="009A48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85B"/>
  </w:style>
  <w:style w:type="character" w:customStyle="1" w:styleId="Heading1Char">
    <w:name w:val="Heading 1 Char"/>
    <w:basedOn w:val="DefaultParagraphFont"/>
    <w:link w:val="Heading1"/>
    <w:uiPriority w:val="9"/>
    <w:rsid w:val="00A67150"/>
    <w:rPr>
      <w:rFonts w:asciiTheme="majorHAnsi" w:eastAsiaTheme="majorEastAsia" w:hAnsiTheme="majorHAnsi" w:cstheme="majorBidi"/>
      <w:color w:val="B9322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150"/>
    <w:rPr>
      <w:rFonts w:asciiTheme="majorHAnsi" w:eastAsiaTheme="majorEastAsia" w:hAnsiTheme="majorHAnsi" w:cstheme="majorBidi"/>
      <w:color w:val="B93222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150"/>
    <w:rPr>
      <w:rFonts w:asciiTheme="majorHAnsi" w:eastAsiaTheme="majorEastAsia" w:hAnsiTheme="majorHAnsi" w:cstheme="majorBidi"/>
      <w:i/>
      <w:iCs/>
      <w:color w:val="B932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150"/>
    <w:rPr>
      <w:rFonts w:asciiTheme="majorHAnsi" w:eastAsiaTheme="majorEastAsia" w:hAnsiTheme="majorHAnsi" w:cstheme="majorBidi"/>
      <w:color w:val="B93222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150"/>
    <w:rPr>
      <w:rFonts w:asciiTheme="majorHAnsi" w:eastAsiaTheme="majorEastAsia" w:hAnsiTheme="majorHAnsi" w:cstheme="majorBidi"/>
      <w:i/>
      <w:iCs/>
      <w:color w:val="7B2117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7150"/>
    <w:rPr>
      <w:i/>
      <w:iCs/>
      <w:color w:val="B9322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7150"/>
    <w:pPr>
      <w:pBdr>
        <w:top w:val="single" w:sz="4" w:space="10" w:color="B93222" w:themeColor="accent1" w:themeShade="BF"/>
        <w:bottom w:val="single" w:sz="4" w:space="10" w:color="B93222" w:themeColor="accent1" w:themeShade="BF"/>
      </w:pBdr>
      <w:spacing w:before="360" w:after="360"/>
      <w:ind w:left="864" w:right="864"/>
      <w:jc w:val="center"/>
    </w:pPr>
    <w:rPr>
      <w:i/>
      <w:iCs/>
      <w:color w:val="B9322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7150"/>
    <w:rPr>
      <w:i/>
      <w:iCs/>
      <w:color w:val="B9322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7150"/>
    <w:rPr>
      <w:b/>
      <w:bCs/>
      <w:caps w:val="0"/>
      <w:smallCaps/>
      <w:color w:val="B93222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A67150"/>
    <w:pPr>
      <w:pBdr>
        <w:top w:val="single" w:sz="2" w:space="10" w:color="B93222" w:themeColor="accent1" w:themeShade="BF"/>
        <w:left w:val="single" w:sz="2" w:space="10" w:color="B93222" w:themeColor="accent1" w:themeShade="BF"/>
        <w:bottom w:val="single" w:sz="2" w:space="10" w:color="B93222" w:themeColor="accent1" w:themeShade="BF"/>
        <w:right w:val="single" w:sz="2" w:space="10" w:color="B93222" w:themeColor="accent1" w:themeShade="BF"/>
      </w:pBdr>
      <w:ind w:left="1152" w:right="1152"/>
    </w:pPr>
    <w:rPr>
      <w:i/>
      <w:iCs/>
      <w:color w:val="B93222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A67150"/>
    <w:rPr>
      <w:color w:val="6D5A48" w:themeColor="accent6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A67150"/>
    <w:rPr>
      <w:color w:val="B93222" w:themeColor="accent1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15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joh\AppData\Roaming\Microsoft\Templates\Holiday%20gift%20certificates%20(Christmas%20Spirit%20design,%203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4F4812B8B04DAF9C76A90CA311C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31B9A-39C5-487D-8D40-C3CEB5DE2280}"/>
      </w:docPartPr>
      <w:docPartBody>
        <w:p w:rsidR="00000000" w:rsidRDefault="0071645A">
          <w:pPr>
            <w:pStyle w:val="CE4F4812B8B04DAF9C76A90CA311C1EB"/>
          </w:pPr>
          <w:r w:rsidRPr="008A4793">
            <w:rPr>
              <w:rStyle w:val="Strong"/>
            </w:rPr>
            <w:t xml:space="preserve">Gift </w:t>
          </w:r>
          <w:r>
            <w:t>certificate:</w:t>
          </w:r>
        </w:p>
      </w:docPartBody>
    </w:docPart>
    <w:docPart>
      <w:docPartPr>
        <w:name w:val="DC03CF47D5B249889563002C9C465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F56E-1842-4FDE-B944-92535FFD93D2}"/>
      </w:docPartPr>
      <w:docPartBody>
        <w:p w:rsidR="00000000" w:rsidRDefault="0071645A">
          <w:pPr>
            <w:pStyle w:val="DC03CF47D5B249889563002C9C465FA2"/>
          </w:pPr>
          <w:r w:rsidRPr="00127C4C">
            <w:t>Description</w:t>
          </w:r>
        </w:p>
      </w:docPartBody>
    </w:docPart>
    <w:docPart>
      <w:docPartPr>
        <w:name w:val="D57B2114A60846FC8D46AE1927BB0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62770-5D97-4AA7-B20B-32AB584DF556}"/>
      </w:docPartPr>
      <w:docPartBody>
        <w:p w:rsidR="00000000" w:rsidRDefault="0071645A">
          <w:pPr>
            <w:pStyle w:val="D57B2114A60846FC8D46AE1927BB0861"/>
          </w:pPr>
          <w:r w:rsidRPr="008A4793">
            <w:rPr>
              <w:rStyle w:val="Strong"/>
            </w:rPr>
            <w:t xml:space="preserve">Gift </w:t>
          </w:r>
          <w:r>
            <w:t>certificate:</w:t>
          </w:r>
        </w:p>
      </w:docPartBody>
    </w:docPart>
    <w:docPart>
      <w:docPartPr>
        <w:name w:val="407470B9898E452694B2A186E165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1FD39-7395-44B0-A8EF-4101AE0B635F}"/>
      </w:docPartPr>
      <w:docPartBody>
        <w:p w:rsidR="00000000" w:rsidRDefault="0071645A">
          <w:pPr>
            <w:pStyle w:val="407470B9898E452694B2A186E1658DE0"/>
          </w:pPr>
          <w:r>
            <w:t>Description</w:t>
          </w:r>
        </w:p>
      </w:docPartBody>
    </w:docPart>
    <w:docPart>
      <w:docPartPr>
        <w:name w:val="1D433FAC5A984D7794DD7B3AEABB3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2ADC8-E369-4C91-8983-D3E9617F808C}"/>
      </w:docPartPr>
      <w:docPartBody>
        <w:p w:rsidR="00000000" w:rsidRDefault="0071645A">
          <w:pPr>
            <w:pStyle w:val="1D433FAC5A984D7794DD7B3AEABB3673"/>
          </w:pPr>
          <w:r w:rsidRPr="008A4793">
            <w:rPr>
              <w:rStyle w:val="Strong"/>
            </w:rPr>
            <w:t xml:space="preserve">Gift </w:t>
          </w:r>
          <w:r>
            <w:t>certificate:</w:t>
          </w:r>
        </w:p>
      </w:docPartBody>
    </w:docPart>
    <w:docPart>
      <w:docPartPr>
        <w:name w:val="DC1E216AF3B844F8B4D84FDA8CD10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5168B-9698-49F8-AEB9-C528D8182578}"/>
      </w:docPartPr>
      <w:docPartBody>
        <w:p w:rsidR="00000000" w:rsidRDefault="0071645A">
          <w:pPr>
            <w:pStyle w:val="DC1E216AF3B844F8B4D84FDA8CD1003A"/>
          </w:pPr>
          <w:r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C3"/>
    <w:rsid w:val="0071645A"/>
    <w:rsid w:val="00E0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3"/>
    <w:qFormat/>
    <w:rPr>
      <w:b w:val="0"/>
      <w:bCs w:val="0"/>
      <w:color w:val="2F5496" w:themeColor="accent1" w:themeShade="BF"/>
    </w:rPr>
  </w:style>
  <w:style w:type="paragraph" w:customStyle="1" w:styleId="CE4F4812B8B04DAF9C76A90CA311C1EB">
    <w:name w:val="CE4F4812B8B04DAF9C76A90CA311C1EB"/>
  </w:style>
  <w:style w:type="paragraph" w:customStyle="1" w:styleId="DC03CF47D5B249889563002C9C465FA2">
    <w:name w:val="DC03CF47D5B249889563002C9C465FA2"/>
  </w:style>
  <w:style w:type="paragraph" w:customStyle="1" w:styleId="303EE6651FB5489A83CB5A52484B540B">
    <w:name w:val="303EE6651FB5489A83CB5A52484B540B"/>
  </w:style>
  <w:style w:type="paragraph" w:customStyle="1" w:styleId="89078E44805E4F3EBB0A13DC1BBF6BC8">
    <w:name w:val="89078E44805E4F3EBB0A13DC1BBF6BC8"/>
  </w:style>
  <w:style w:type="paragraph" w:customStyle="1" w:styleId="A5F40C833B904BACB82B1A1EEE102389">
    <w:name w:val="A5F40C833B904BACB82B1A1EEE102389"/>
  </w:style>
  <w:style w:type="paragraph" w:customStyle="1" w:styleId="7BB837A55B1244DA84DE9B9D4B339BC4">
    <w:name w:val="7BB837A55B1244DA84DE9B9D4B339BC4"/>
  </w:style>
  <w:style w:type="paragraph" w:customStyle="1" w:styleId="D57B2114A60846FC8D46AE1927BB0861">
    <w:name w:val="D57B2114A60846FC8D46AE1927BB0861"/>
  </w:style>
  <w:style w:type="paragraph" w:customStyle="1" w:styleId="407470B9898E452694B2A186E1658DE0">
    <w:name w:val="407470B9898E452694B2A186E1658DE0"/>
  </w:style>
  <w:style w:type="paragraph" w:customStyle="1" w:styleId="0DB88D29D363443AA9848C56367D1BA0">
    <w:name w:val="0DB88D29D363443AA9848C56367D1BA0"/>
  </w:style>
  <w:style w:type="paragraph" w:customStyle="1" w:styleId="B37286607915483F8BE08522076E0D6A">
    <w:name w:val="B37286607915483F8BE08522076E0D6A"/>
  </w:style>
  <w:style w:type="paragraph" w:customStyle="1" w:styleId="9F42353C21E14395BB2A25EAD43BF4B3">
    <w:name w:val="9F42353C21E14395BB2A25EAD43BF4B3"/>
  </w:style>
  <w:style w:type="paragraph" w:customStyle="1" w:styleId="84D27120D1CD4EB29FC96EB36DE12DB1">
    <w:name w:val="84D27120D1CD4EB29FC96EB36DE12DB1"/>
  </w:style>
  <w:style w:type="paragraph" w:customStyle="1" w:styleId="1D433FAC5A984D7794DD7B3AEABB3673">
    <w:name w:val="1D433FAC5A984D7794DD7B3AEABB3673"/>
  </w:style>
  <w:style w:type="paragraph" w:customStyle="1" w:styleId="DC1E216AF3B844F8B4D84FDA8CD1003A">
    <w:name w:val="DC1E216AF3B844F8B4D84FDA8CD1003A"/>
  </w:style>
  <w:style w:type="paragraph" w:customStyle="1" w:styleId="4A22B36BA5BD4F218577D821056D2AD8">
    <w:name w:val="4A22B36BA5BD4F218577D821056D2AD8"/>
  </w:style>
  <w:style w:type="paragraph" w:customStyle="1" w:styleId="AE5F42509ECF49DFB63368F19DB3C0D4">
    <w:name w:val="AE5F42509ECF49DFB63368F19DB3C0D4"/>
  </w:style>
  <w:style w:type="paragraph" w:customStyle="1" w:styleId="ABA246DC21E74764904C498C719E173C">
    <w:name w:val="ABA246DC21E74764904C498C719E173C"/>
  </w:style>
  <w:style w:type="paragraph" w:customStyle="1" w:styleId="D173AB7D802F4C1DB6E714167BADF06C">
    <w:name w:val="D173AB7D802F4C1DB6E714167BADF06C"/>
  </w:style>
  <w:style w:type="paragraph" w:customStyle="1" w:styleId="BC9639C3B639479280B87406448D24AB">
    <w:name w:val="BC9639C3B639479280B87406448D24AB"/>
    <w:rsid w:val="00E007C3"/>
  </w:style>
  <w:style w:type="paragraph" w:customStyle="1" w:styleId="266E99C7E7AA4FAE824F7410CD6FE5D2">
    <w:name w:val="266E99C7E7AA4FAE824F7410CD6FE5D2"/>
    <w:rsid w:val="00E00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ristmas Set">
      <a:dk1>
        <a:sysClr val="windowText" lastClr="000000"/>
      </a:dk1>
      <a:lt1>
        <a:sysClr val="window" lastClr="FFFFFF"/>
      </a:lt1>
      <a:dk2>
        <a:srgbClr val="6D332F"/>
      </a:dk2>
      <a:lt2>
        <a:srgbClr val="FCF5E3"/>
      </a:lt2>
      <a:accent1>
        <a:srgbClr val="DD5949"/>
      </a:accent1>
      <a:accent2>
        <a:srgbClr val="3EA3CB"/>
      </a:accent2>
      <a:accent3>
        <a:srgbClr val="79A342"/>
      </a:accent3>
      <a:accent4>
        <a:srgbClr val="E28F41"/>
      </a:accent4>
      <a:accent5>
        <a:srgbClr val="F1BF50"/>
      </a:accent5>
      <a:accent6>
        <a:srgbClr val="927961"/>
      </a:accent6>
      <a:hlink>
        <a:srgbClr val="DD5949"/>
      </a:hlink>
      <a:folHlink>
        <a:srgbClr val="927961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48ADEA-B111-4C00-BECF-BA4354DD605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578ECA7-7E7F-43C1-8F84-EF2F0E39A5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557CB-C808-4EF7-BF53-9259529E6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gift certificates (Christmas Spirit design, 3 per page).dotx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A gift has been sent in your honor to:</cp:keywords>
  <dc:description>Christmas Giving Fair</dc:description>
  <cp:lastModifiedBy/>
  <cp:revision>1</cp:revision>
  <dcterms:created xsi:type="dcterms:W3CDTF">2020-12-08T18:26:00Z</dcterms:created>
  <dcterms:modified xsi:type="dcterms:W3CDTF">2020-12-08T18:47:00Z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